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324E" w14:textId="4EE758A8" w:rsidR="005B0583" w:rsidRPr="00372F06" w:rsidRDefault="00372F06" w:rsidP="00D35670">
      <w:pPr>
        <w:spacing w:after="122"/>
        <w:ind w:firstLine="708"/>
        <w:rPr>
          <w:rFonts w:asciiTheme="minorHAnsi" w:eastAsia="Arial" w:hAnsiTheme="minorHAnsi" w:cstheme="minorHAnsi"/>
          <w:b/>
          <w:bCs/>
          <w:color w:val="004A99"/>
          <w:sz w:val="40"/>
          <w:szCs w:val="40"/>
        </w:rPr>
      </w:pPr>
      <w:r>
        <w:rPr>
          <w:rFonts w:asciiTheme="minorHAnsi" w:eastAsia="Arial" w:hAnsiTheme="minorHAnsi" w:cstheme="minorHAnsi"/>
          <w:b/>
          <w:bCs/>
          <w:color w:val="004A99"/>
          <w:sz w:val="40"/>
          <w:szCs w:val="40"/>
        </w:rPr>
        <w:t xml:space="preserve">    </w:t>
      </w:r>
      <w:r w:rsidR="00086829">
        <w:rPr>
          <w:rFonts w:asciiTheme="minorHAnsi" w:eastAsia="Arial" w:hAnsiTheme="minorHAnsi" w:cstheme="minorHAnsi"/>
          <w:b/>
          <w:bCs/>
          <w:color w:val="004A99"/>
          <w:sz w:val="40"/>
          <w:szCs w:val="40"/>
        </w:rPr>
        <w:tab/>
        <w:t>Bulletin d’a</w:t>
      </w:r>
      <w:r w:rsidR="2B0B5E02" w:rsidRPr="00372F06">
        <w:rPr>
          <w:rFonts w:asciiTheme="minorHAnsi" w:eastAsia="Arial" w:hAnsiTheme="minorHAnsi" w:cstheme="minorHAnsi"/>
          <w:b/>
          <w:bCs/>
          <w:color w:val="004A99"/>
          <w:sz w:val="40"/>
          <w:szCs w:val="40"/>
        </w:rPr>
        <w:t>dhésion 202</w:t>
      </w:r>
      <w:r w:rsidR="002E039F">
        <w:rPr>
          <w:rFonts w:asciiTheme="minorHAnsi" w:eastAsia="Arial" w:hAnsiTheme="minorHAnsi" w:cstheme="minorHAnsi"/>
          <w:b/>
          <w:bCs/>
          <w:color w:val="004A99"/>
          <w:sz w:val="40"/>
          <w:szCs w:val="40"/>
        </w:rPr>
        <w:t>6</w:t>
      </w:r>
      <w:r w:rsidR="00086829">
        <w:rPr>
          <w:rFonts w:asciiTheme="minorHAnsi" w:eastAsia="Arial" w:hAnsiTheme="minorHAnsi" w:cstheme="minorHAnsi"/>
          <w:b/>
          <w:bCs/>
          <w:color w:val="004A99"/>
          <w:sz w:val="40"/>
          <w:szCs w:val="40"/>
        </w:rPr>
        <w:t xml:space="preserve"> à l’ASTB </w:t>
      </w:r>
      <w:r w:rsidR="00F52C32">
        <w:rPr>
          <w:rFonts w:asciiTheme="minorHAnsi" w:eastAsia="Arial" w:hAnsiTheme="minorHAnsi" w:cstheme="minorHAnsi"/>
          <w:b/>
          <w:bCs/>
          <w:color w:val="004A99"/>
          <w:sz w:val="40"/>
          <w:szCs w:val="40"/>
        </w:rPr>
        <w:t xml:space="preserve">France </w:t>
      </w:r>
    </w:p>
    <w:p w14:paraId="7C212655" w14:textId="19037691" w:rsidR="00363EFD" w:rsidRPr="00D35670" w:rsidRDefault="00D35670" w:rsidP="00D35670">
      <w:pPr>
        <w:spacing w:after="122"/>
        <w:ind w:firstLine="708"/>
        <w:jc w:val="center"/>
        <w:rPr>
          <w:rFonts w:asciiTheme="minorHAnsi" w:eastAsia="Arial" w:hAnsiTheme="minorHAnsi" w:cstheme="minorHAnsi"/>
          <w:b/>
          <w:color w:val="004A99"/>
          <w:sz w:val="36"/>
          <w:szCs w:val="36"/>
        </w:rPr>
      </w:pPr>
      <w:r w:rsidRPr="00D35670">
        <w:rPr>
          <w:rFonts w:asciiTheme="minorHAnsi" w:eastAsia="Arial" w:hAnsiTheme="minorHAnsi" w:cstheme="minorHAnsi"/>
          <w:b/>
          <w:color w:val="004A99"/>
          <w:sz w:val="36"/>
          <w:szCs w:val="36"/>
        </w:rPr>
        <w:t>« </w:t>
      </w:r>
      <w:r w:rsidR="00363EFD" w:rsidRPr="00D35670">
        <w:rPr>
          <w:rFonts w:asciiTheme="minorHAnsi" w:eastAsia="Arial" w:hAnsiTheme="minorHAnsi" w:cstheme="minorHAnsi"/>
          <w:b/>
          <w:color w:val="004A99"/>
          <w:sz w:val="36"/>
          <w:szCs w:val="36"/>
        </w:rPr>
        <w:t xml:space="preserve">Vivre avec la </w:t>
      </w:r>
      <w:r w:rsidR="00363EFD" w:rsidRPr="00D35670">
        <w:rPr>
          <w:rFonts w:asciiTheme="minorHAnsi" w:eastAsia="Arial" w:hAnsiTheme="minorHAnsi" w:cstheme="minorHAnsi"/>
          <w:b/>
          <w:color w:val="2F5496" w:themeColor="accent1" w:themeShade="BF"/>
          <w:sz w:val="36"/>
          <w:szCs w:val="36"/>
        </w:rPr>
        <w:t>STB</w:t>
      </w:r>
      <w:r w:rsidR="00363EFD" w:rsidRPr="00D35670">
        <w:rPr>
          <w:rFonts w:asciiTheme="minorHAnsi" w:eastAsia="Arial" w:hAnsiTheme="minorHAnsi" w:cstheme="minorHAnsi"/>
          <w:b/>
          <w:color w:val="004A99"/>
          <w:sz w:val="36"/>
          <w:szCs w:val="36"/>
        </w:rPr>
        <w:t xml:space="preserve"> et </w:t>
      </w:r>
      <w:r w:rsidR="000A399E">
        <w:rPr>
          <w:rFonts w:asciiTheme="minorHAnsi" w:eastAsia="Arial" w:hAnsiTheme="minorHAnsi" w:cstheme="minorHAnsi"/>
          <w:b/>
          <w:color w:val="004A99"/>
          <w:sz w:val="36"/>
          <w:szCs w:val="36"/>
        </w:rPr>
        <w:t xml:space="preserve">en </w:t>
      </w:r>
      <w:r w:rsidR="00363EFD" w:rsidRPr="00D35670">
        <w:rPr>
          <w:rFonts w:asciiTheme="minorHAnsi" w:eastAsia="Arial" w:hAnsiTheme="minorHAnsi" w:cstheme="minorHAnsi"/>
          <w:b/>
          <w:color w:val="004A99"/>
          <w:sz w:val="36"/>
          <w:szCs w:val="36"/>
        </w:rPr>
        <w:t>guérir</w:t>
      </w:r>
      <w:r w:rsidRPr="00D35670">
        <w:rPr>
          <w:rFonts w:asciiTheme="minorHAnsi" w:eastAsia="Arial" w:hAnsiTheme="minorHAnsi" w:cstheme="minorHAnsi"/>
          <w:b/>
          <w:color w:val="004A99"/>
          <w:sz w:val="36"/>
          <w:szCs w:val="36"/>
        </w:rPr>
        <w:t> »</w:t>
      </w:r>
    </w:p>
    <w:p w14:paraId="7838C228" w14:textId="77777777" w:rsidR="005B0583" w:rsidRPr="00F122A6" w:rsidRDefault="005B0583" w:rsidP="005B0583">
      <w:pPr>
        <w:spacing w:after="122"/>
        <w:ind w:left="2832" w:firstLine="708"/>
        <w:jc w:val="center"/>
        <w:rPr>
          <w:rFonts w:asciiTheme="minorHAnsi" w:eastAsia="Arial" w:hAnsiTheme="minorHAnsi" w:cstheme="minorHAnsi"/>
          <w:b/>
          <w:color w:val="004A99"/>
          <w:sz w:val="28"/>
          <w:szCs w:val="28"/>
        </w:rPr>
      </w:pPr>
    </w:p>
    <w:p w14:paraId="1EC895A6" w14:textId="0159E967" w:rsidR="00363EFD" w:rsidRPr="00372F06" w:rsidRDefault="00363EFD" w:rsidP="00086829">
      <w:pPr>
        <w:spacing w:after="8" w:line="241" w:lineRule="auto"/>
        <w:ind w:right="47"/>
        <w:rPr>
          <w:rFonts w:asciiTheme="minorHAnsi" w:hAnsiTheme="minorHAnsi" w:cstheme="minorHAnsi"/>
        </w:rPr>
      </w:pPr>
      <w:r w:rsidRPr="00372F06">
        <w:rPr>
          <w:rFonts w:asciiTheme="minorHAnsi" w:hAnsiTheme="minorHAnsi" w:cstheme="minorHAnsi"/>
        </w:rPr>
        <w:t xml:space="preserve">L’Association </w:t>
      </w:r>
      <w:r w:rsidR="00A201BE" w:rsidRPr="00372F06">
        <w:rPr>
          <w:rFonts w:asciiTheme="minorHAnsi" w:hAnsiTheme="minorHAnsi" w:cstheme="minorHAnsi"/>
        </w:rPr>
        <w:t xml:space="preserve">française </w:t>
      </w:r>
      <w:r w:rsidRPr="00372F06">
        <w:rPr>
          <w:rFonts w:asciiTheme="minorHAnsi" w:hAnsiTheme="minorHAnsi" w:cstheme="minorHAnsi"/>
        </w:rPr>
        <w:t xml:space="preserve">Sclérose Tubéreuse de Bourneville </w:t>
      </w:r>
      <w:r w:rsidR="00086829">
        <w:rPr>
          <w:rFonts w:asciiTheme="minorHAnsi" w:hAnsiTheme="minorHAnsi" w:cstheme="minorHAnsi"/>
        </w:rPr>
        <w:t xml:space="preserve">France </w:t>
      </w:r>
      <w:r w:rsidRPr="00372F06">
        <w:rPr>
          <w:rFonts w:asciiTheme="minorHAnsi" w:hAnsiTheme="minorHAnsi" w:cstheme="minorHAnsi"/>
        </w:rPr>
        <w:t xml:space="preserve">mobilise autour de la STB pour : </w:t>
      </w:r>
    </w:p>
    <w:p w14:paraId="1021C412" w14:textId="27D8D0BD" w:rsidR="00363EFD" w:rsidRPr="00372F06" w:rsidRDefault="00372F06" w:rsidP="00086829">
      <w:pPr>
        <w:pStyle w:val="Paragraphedeliste"/>
        <w:numPr>
          <w:ilvl w:val="0"/>
          <w:numId w:val="4"/>
        </w:numPr>
        <w:spacing w:after="0" w:line="300" w:lineRule="auto"/>
        <w:ind w:left="567"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63EFD" w:rsidRPr="00372F06">
        <w:rPr>
          <w:rFonts w:asciiTheme="minorHAnsi" w:hAnsiTheme="minorHAnsi" w:cstheme="minorHAnsi"/>
        </w:rPr>
        <w:t>nformer, partager et mettre en relation</w:t>
      </w:r>
      <w:r w:rsidR="00166B0B">
        <w:rPr>
          <w:rFonts w:asciiTheme="minorHAnsi" w:hAnsiTheme="minorHAnsi" w:cstheme="minorHAnsi"/>
        </w:rPr>
        <w:t xml:space="preserve"> les familles et le corps médical</w:t>
      </w:r>
    </w:p>
    <w:p w14:paraId="7A6B93F1" w14:textId="02CBA140" w:rsidR="00363EFD" w:rsidRPr="00372F06" w:rsidRDefault="00372F06" w:rsidP="00086829">
      <w:pPr>
        <w:pStyle w:val="Paragraphedeliste"/>
        <w:numPr>
          <w:ilvl w:val="0"/>
          <w:numId w:val="4"/>
        </w:numPr>
        <w:spacing w:after="159" w:line="300" w:lineRule="auto"/>
        <w:ind w:left="567"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63EFD" w:rsidRPr="00372F06">
        <w:rPr>
          <w:rFonts w:asciiTheme="minorHAnsi" w:hAnsiTheme="minorHAnsi" w:cstheme="minorHAnsi"/>
        </w:rPr>
        <w:t>ptimiser la prise en charge médicale, éducative et sociale</w:t>
      </w:r>
      <w:r w:rsidR="00086829">
        <w:rPr>
          <w:rFonts w:asciiTheme="minorHAnsi" w:hAnsiTheme="minorHAnsi" w:cstheme="minorHAnsi"/>
        </w:rPr>
        <w:t xml:space="preserve"> des malades et de leurs familles.  </w:t>
      </w:r>
    </w:p>
    <w:p w14:paraId="0C17879B" w14:textId="59FF583C" w:rsidR="00363EFD" w:rsidRPr="00372F06" w:rsidRDefault="00372F06" w:rsidP="00086829">
      <w:pPr>
        <w:pStyle w:val="Paragraphedeliste"/>
        <w:numPr>
          <w:ilvl w:val="0"/>
          <w:numId w:val="4"/>
        </w:numPr>
        <w:spacing w:after="159" w:line="300" w:lineRule="auto"/>
        <w:ind w:left="567" w:righ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63EFD" w:rsidRPr="00372F06">
        <w:rPr>
          <w:rFonts w:asciiTheme="minorHAnsi" w:hAnsiTheme="minorHAnsi" w:cstheme="minorHAnsi"/>
        </w:rPr>
        <w:t xml:space="preserve">articiper à l'effort de </w:t>
      </w:r>
      <w:r w:rsidR="00F52C32">
        <w:rPr>
          <w:rFonts w:asciiTheme="minorHAnsi" w:hAnsiTheme="minorHAnsi" w:cstheme="minorHAnsi"/>
        </w:rPr>
        <w:t>r</w:t>
      </w:r>
      <w:r w:rsidR="00363EFD" w:rsidRPr="00372F06">
        <w:rPr>
          <w:rFonts w:asciiTheme="minorHAnsi" w:hAnsiTheme="minorHAnsi" w:cstheme="minorHAnsi"/>
        </w:rPr>
        <w:t xml:space="preserve">echerche </w:t>
      </w:r>
      <w:r w:rsidR="00F52C32">
        <w:rPr>
          <w:rFonts w:asciiTheme="minorHAnsi" w:hAnsiTheme="minorHAnsi" w:cstheme="minorHAnsi"/>
        </w:rPr>
        <w:t>médicale</w:t>
      </w:r>
      <w:r w:rsidR="00FB515E">
        <w:rPr>
          <w:rFonts w:asciiTheme="minorHAnsi" w:hAnsiTheme="minorHAnsi" w:cstheme="minorHAnsi"/>
        </w:rPr>
        <w:t>.</w:t>
      </w:r>
    </w:p>
    <w:p w14:paraId="5506ECF7" w14:textId="41EFDD5F" w:rsidR="001235C5" w:rsidRPr="00372F06" w:rsidRDefault="00A201BE" w:rsidP="00973A45">
      <w:pPr>
        <w:spacing w:after="121"/>
        <w:jc w:val="both"/>
        <w:rPr>
          <w:rFonts w:asciiTheme="minorHAnsi" w:hAnsiTheme="minorHAnsi" w:cstheme="minorHAnsi"/>
          <w:i/>
          <w:iCs/>
        </w:rPr>
      </w:pPr>
      <w:r w:rsidRPr="002419FF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Adhérer à l’association, c’est la rendre plus représentative </w:t>
      </w:r>
      <w:r w:rsidR="00086829" w:rsidRPr="002419FF">
        <w:rPr>
          <w:rFonts w:asciiTheme="minorHAnsi" w:hAnsiTheme="minorHAnsi" w:cstheme="minorHAnsi"/>
          <w:b/>
          <w:i/>
          <w:iCs/>
          <w:sz w:val="24"/>
          <w:szCs w:val="24"/>
        </w:rPr>
        <w:t>et plus forte</w:t>
      </w:r>
      <w:r w:rsidR="00086829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. </w:t>
      </w:r>
    </w:p>
    <w:p w14:paraId="0DEA1D7D" w14:textId="2ED3A9ED" w:rsidR="00D35670" w:rsidRDefault="00106A7A" w:rsidP="00973A45">
      <w:pPr>
        <w:spacing w:after="0" w:line="240" w:lineRule="auto"/>
        <w:ind w:right="-284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sommes versées à l’ASTB </w:t>
      </w:r>
      <w:r w:rsidR="00D35670">
        <w:rPr>
          <w:rFonts w:asciiTheme="minorHAnsi" w:hAnsiTheme="minorHAnsi" w:cstheme="minorHAnsi"/>
        </w:rPr>
        <w:t xml:space="preserve">France </w:t>
      </w:r>
      <w:r>
        <w:rPr>
          <w:rFonts w:asciiTheme="minorHAnsi" w:hAnsiTheme="minorHAnsi" w:cstheme="minorHAnsi"/>
        </w:rPr>
        <w:t xml:space="preserve">sont déductibles à 66% </w:t>
      </w:r>
      <w:r w:rsidR="00583D24">
        <w:rPr>
          <w:rFonts w:asciiTheme="minorHAnsi" w:hAnsiTheme="minorHAnsi" w:cstheme="minorHAnsi"/>
        </w:rPr>
        <w:t>de l’impôt sur le revenu</w:t>
      </w:r>
      <w:r>
        <w:rPr>
          <w:rFonts w:asciiTheme="minorHAnsi" w:hAnsiTheme="minorHAnsi" w:cstheme="minorHAnsi"/>
        </w:rPr>
        <w:t xml:space="preserve">. </w:t>
      </w:r>
    </w:p>
    <w:p w14:paraId="7F1CB745" w14:textId="07326019" w:rsidR="00106A7A" w:rsidRDefault="00106A7A" w:rsidP="00973A45">
      <w:pPr>
        <w:spacing w:after="0" w:line="240" w:lineRule="auto"/>
        <w:ind w:right="-284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 reçu fiscal vous sera adressé pour votre adhésion et votre don complémentaire.</w:t>
      </w:r>
    </w:p>
    <w:p w14:paraId="329D4A51" w14:textId="77777777" w:rsidR="00F122A6" w:rsidRDefault="00F122A6" w:rsidP="008E7E10">
      <w:pPr>
        <w:spacing w:after="0" w:line="240" w:lineRule="auto"/>
        <w:ind w:left="357" w:right="-284"/>
        <w:jc w:val="both"/>
        <w:textAlignment w:val="center"/>
        <w:rPr>
          <w:rFonts w:asciiTheme="minorHAnsi" w:hAnsiTheme="minorHAnsi" w:cstheme="minorHAnsi"/>
        </w:rPr>
      </w:pPr>
    </w:p>
    <w:p w14:paraId="4FCAE30B" w14:textId="129195A8" w:rsidR="001235C5" w:rsidRDefault="001235C5" w:rsidP="001235C5">
      <w:pPr>
        <w:spacing w:after="121"/>
        <w:ind w:left="-567" w:right="-425"/>
        <w:jc w:val="both"/>
        <w:rPr>
          <w:rFonts w:asciiTheme="minorHAnsi" w:hAnsiTheme="minorHAnsi" w:cstheme="minorHAnsi"/>
          <w:b/>
        </w:rPr>
      </w:pPr>
      <w:r w:rsidRPr="00372F06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62709BF" w14:textId="73A94136" w:rsidR="00506BB0" w:rsidRPr="00015FEC" w:rsidRDefault="00506BB0" w:rsidP="00015FEC">
      <w:pPr>
        <w:spacing w:after="0" w:line="20" w:lineRule="atLeast"/>
        <w:ind w:left="-567" w:right="-425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23918913"/>
      <w:proofErr w:type="spellStart"/>
      <w:proofErr w:type="gramStart"/>
      <w:r w:rsidRPr="00015FEC">
        <w:rPr>
          <w:rFonts w:asciiTheme="minorHAnsi" w:hAnsiTheme="minorHAnsi" w:cstheme="minorHAnsi"/>
          <w:b/>
          <w:sz w:val="24"/>
          <w:szCs w:val="24"/>
        </w:rPr>
        <w:t>l</w:t>
      </w:r>
      <w:r w:rsidR="008A4051">
        <w:rPr>
          <w:rFonts w:asciiTheme="minorHAnsi" w:hAnsiTheme="minorHAnsi" w:cstheme="minorHAnsi"/>
          <w:b/>
          <w:sz w:val="24"/>
          <w:szCs w:val="24"/>
        </w:rPr>
        <w:t>l</w:t>
      </w:r>
      <w:proofErr w:type="spellEnd"/>
      <w:proofErr w:type="gramEnd"/>
      <w:r w:rsidRPr="00015FEC">
        <w:rPr>
          <w:rFonts w:asciiTheme="minorHAnsi" w:hAnsiTheme="minorHAnsi" w:cstheme="minorHAnsi"/>
          <w:b/>
          <w:sz w:val="24"/>
          <w:szCs w:val="24"/>
        </w:rPr>
        <w:t xml:space="preserve"> y a plusieurs possibilités pour adhérer à l’ASTB France :</w:t>
      </w:r>
    </w:p>
    <w:bookmarkEnd w:id="0"/>
    <w:p w14:paraId="507C3EC7" w14:textId="77777777" w:rsidR="00707ABB" w:rsidRPr="00015FEC" w:rsidRDefault="00707ABB" w:rsidP="00015FEC">
      <w:pPr>
        <w:spacing w:after="0" w:line="20" w:lineRule="atLeast"/>
        <w:ind w:right="-425"/>
        <w:rPr>
          <w:rFonts w:asciiTheme="minorHAnsi" w:hAnsiTheme="minorHAnsi" w:cstheme="minorHAnsi"/>
          <w:b/>
          <w:sz w:val="24"/>
          <w:szCs w:val="24"/>
        </w:rPr>
      </w:pPr>
    </w:p>
    <w:p w14:paraId="64DD57C4" w14:textId="3397FDAC" w:rsidR="00506BB0" w:rsidRPr="00015FEC" w:rsidRDefault="00506BB0" w:rsidP="00015FEC">
      <w:pPr>
        <w:pStyle w:val="Paragraphedeliste"/>
        <w:numPr>
          <w:ilvl w:val="0"/>
          <w:numId w:val="11"/>
        </w:numPr>
        <w:spacing w:after="0" w:line="20" w:lineRule="atLeast"/>
        <w:ind w:left="360" w:right="-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5FEC">
        <w:rPr>
          <w:rFonts w:asciiTheme="minorHAnsi" w:hAnsiTheme="minorHAnsi" w:cstheme="minorHAnsi"/>
          <w:b/>
          <w:sz w:val="24"/>
          <w:szCs w:val="24"/>
        </w:rPr>
        <w:t xml:space="preserve">Adhérer en ligne et régler par carte bancaire sur notre site </w:t>
      </w:r>
      <w:r w:rsidRPr="00015FE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astb.asso.fr</w:t>
      </w:r>
      <w:r w:rsidRPr="00015FE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C1FA40F" w14:textId="77777777" w:rsidR="00927E44" w:rsidRPr="00015FEC" w:rsidRDefault="00927E44" w:rsidP="00015FEC">
      <w:pPr>
        <w:spacing w:after="0" w:line="20" w:lineRule="atLeast"/>
        <w:ind w:left="207" w:right="-42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FD5558" w14:textId="61D1DEEF" w:rsidR="004E3575" w:rsidRPr="00D42A2D" w:rsidRDefault="004E3575" w:rsidP="00886EA6">
      <w:pPr>
        <w:pStyle w:val="Paragraphedeliste"/>
        <w:numPr>
          <w:ilvl w:val="0"/>
          <w:numId w:val="11"/>
        </w:numPr>
        <w:spacing w:after="0" w:line="20" w:lineRule="atLeast"/>
        <w:ind w:left="360" w:right="-425"/>
        <w:jc w:val="both"/>
        <w:rPr>
          <w:rStyle w:val="Lienhypertexte"/>
          <w:rFonts w:asciiTheme="minorHAnsi" w:hAnsiTheme="minorHAnsi" w:cstheme="minorHAnsi"/>
          <w:b/>
          <w:sz w:val="24"/>
          <w:szCs w:val="24"/>
        </w:rPr>
      </w:pPr>
      <w:r w:rsidRPr="00D42A2D">
        <w:rPr>
          <w:rFonts w:asciiTheme="minorHAnsi" w:hAnsiTheme="minorHAnsi" w:cstheme="minorHAnsi"/>
          <w:b/>
          <w:sz w:val="24"/>
          <w:szCs w:val="24"/>
        </w:rPr>
        <w:t xml:space="preserve">Faire un virement SEPA </w:t>
      </w:r>
      <w:r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compte de l'ASTB </w:t>
      </w:r>
      <w:r w:rsidR="00927E44"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France, </w:t>
      </w:r>
      <w:r w:rsidRPr="00D42A2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IBAN </w:t>
      </w:r>
      <w:r w:rsidR="00927E44" w:rsidRPr="00D42A2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=</w:t>
      </w:r>
      <w:r w:rsidRPr="00D42A2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FR76 1558 9335 4307 1653 8314 077 </w:t>
      </w:r>
      <w:r w:rsidR="00D42A2D" w:rsidRPr="00D42A2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 BIC = CMBRFR2</w:t>
      </w:r>
      <w:proofErr w:type="gramStart"/>
      <w:r w:rsidR="00D42A2D" w:rsidRPr="00D42A2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BXXX </w:t>
      </w:r>
      <w:r w:rsidR="00D42A2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r w:rsidR="00927E44"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et</w:t>
      </w:r>
      <w:proofErr w:type="gramEnd"/>
      <w:r w:rsidR="00927E44"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envoyer </w:t>
      </w:r>
      <w:r w:rsidR="00927E44"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le </w:t>
      </w:r>
      <w:r w:rsid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bulletin d’adhésion </w:t>
      </w:r>
      <w:r w:rsidR="00927E44"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ou un </w:t>
      </w:r>
      <w:proofErr w:type="gramStart"/>
      <w:r w:rsidR="00F513E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e-</w:t>
      </w:r>
      <w:r w:rsidR="00927E44"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mail</w:t>
      </w:r>
      <w:proofErr w:type="gramEnd"/>
      <w:r w:rsid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927E44" w:rsidRPr="00D42A2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à </w:t>
      </w:r>
      <w:r w:rsidR="00927E44" w:rsidRPr="00D42A2D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</w:t>
      </w:r>
      <w:hyperlink r:id="rId8" w:history="1">
        <w:r w:rsidR="00927E44" w:rsidRPr="00D42A2D">
          <w:rPr>
            <w:rFonts w:asciiTheme="minorHAnsi" w:hAnsiTheme="minorHAnsi" w:cstheme="minorHAnsi"/>
            <w:b/>
            <w:color w:val="2F5496" w:themeColor="accent1" w:themeShade="BF"/>
            <w:sz w:val="24"/>
            <w:szCs w:val="24"/>
          </w:rPr>
          <w:t>contact@astb.asso.fr</w:t>
        </w:r>
      </w:hyperlink>
    </w:p>
    <w:p w14:paraId="7DDAAC74" w14:textId="77777777" w:rsidR="00015FEC" w:rsidRPr="00015FEC" w:rsidRDefault="00015FEC" w:rsidP="00015FEC">
      <w:pPr>
        <w:spacing w:after="0" w:line="20" w:lineRule="atLeast"/>
        <w:ind w:right="-425"/>
        <w:jc w:val="both"/>
        <w:rPr>
          <w:rStyle w:val="Lienhypertexte"/>
          <w:rFonts w:asciiTheme="minorHAnsi" w:hAnsiTheme="minorHAnsi" w:cstheme="minorHAnsi"/>
          <w:b/>
          <w:sz w:val="24"/>
          <w:szCs w:val="24"/>
        </w:rPr>
      </w:pPr>
    </w:p>
    <w:p w14:paraId="7D2D6C51" w14:textId="77777777" w:rsidR="00015FEC" w:rsidRPr="00015FEC" w:rsidRDefault="00015FEC" w:rsidP="00015FEC">
      <w:pPr>
        <w:pStyle w:val="Paragraphedeliste"/>
        <w:numPr>
          <w:ilvl w:val="0"/>
          <w:numId w:val="11"/>
        </w:numPr>
        <w:spacing w:after="0" w:line="20" w:lineRule="atLeast"/>
        <w:ind w:left="360" w:right="-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5FEC">
        <w:rPr>
          <w:rFonts w:asciiTheme="minorHAnsi" w:hAnsiTheme="minorHAnsi" w:cstheme="minorHAnsi"/>
          <w:b/>
          <w:sz w:val="24"/>
          <w:szCs w:val="24"/>
        </w:rPr>
        <w:t xml:space="preserve">Retourner le coupon ci-dessous avec un chèque à l’ordre de l’ASTB France à </w:t>
      </w:r>
      <w:r w:rsidRPr="00015FE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:</w:t>
      </w:r>
    </w:p>
    <w:p w14:paraId="52A16B9E" w14:textId="731C7A2A" w:rsidR="00015FEC" w:rsidRPr="00015FEC" w:rsidRDefault="00015FEC" w:rsidP="00015FEC">
      <w:pPr>
        <w:spacing w:after="0" w:line="20" w:lineRule="atLeast"/>
        <w:ind w:left="207" w:right="-425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015FE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   ASTB France – Chez M. Rudelle 11 rue Parmentier 92200 NEUILLY-SUR-SEINE</w:t>
      </w:r>
    </w:p>
    <w:p w14:paraId="49EA4847" w14:textId="77777777" w:rsidR="00015FEC" w:rsidRPr="00927E44" w:rsidRDefault="00015FEC" w:rsidP="00927E44">
      <w:pPr>
        <w:spacing w:after="0"/>
        <w:ind w:left="-207" w:right="-425"/>
        <w:jc w:val="both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14:paraId="0EB1B5E2" w14:textId="77777777" w:rsidR="00B62061" w:rsidRDefault="00B62061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enter" w:pos="1187"/>
          <w:tab w:val="center" w:pos="1754"/>
          <w:tab w:val="center" w:pos="2321"/>
          <w:tab w:val="center" w:pos="2887"/>
          <w:tab w:val="center" w:pos="3645"/>
          <w:tab w:val="center" w:pos="4584"/>
          <w:tab w:val="center" w:pos="5395"/>
        </w:tabs>
        <w:spacing w:after="185"/>
        <w:rPr>
          <w:rFonts w:asciiTheme="minorHAnsi" w:hAnsiTheme="minorHAnsi" w:cstheme="minorHAnsi"/>
          <w:sz w:val="24"/>
          <w:szCs w:val="24"/>
        </w:rPr>
      </w:pPr>
    </w:p>
    <w:p w14:paraId="405F95D2" w14:textId="419BBD15" w:rsidR="00015FEC" w:rsidRDefault="00015FEC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enter" w:pos="1187"/>
          <w:tab w:val="center" w:pos="1754"/>
          <w:tab w:val="center" w:pos="2321"/>
          <w:tab w:val="center" w:pos="2887"/>
          <w:tab w:val="center" w:pos="3645"/>
          <w:tab w:val="center" w:pos="4584"/>
          <w:tab w:val="center" w:pos="5395"/>
        </w:tabs>
        <w:spacing w:after="18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M, Mme : </w:t>
      </w:r>
    </w:p>
    <w:p w14:paraId="58B96FB5" w14:textId="61615B21" w:rsidR="009F1B61" w:rsidRPr="00015FEC" w:rsidRDefault="009F1B61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enter" w:pos="1187"/>
          <w:tab w:val="center" w:pos="1754"/>
          <w:tab w:val="center" w:pos="2321"/>
          <w:tab w:val="center" w:pos="2887"/>
          <w:tab w:val="center" w:pos="3645"/>
          <w:tab w:val="center" w:pos="4584"/>
          <w:tab w:val="center" w:pos="5395"/>
        </w:tabs>
        <w:spacing w:after="185"/>
        <w:rPr>
          <w:rFonts w:asciiTheme="minorHAnsi" w:hAnsiTheme="minorHAnsi" w:cstheme="minorHAnsi"/>
          <w:sz w:val="24"/>
          <w:szCs w:val="24"/>
        </w:rPr>
      </w:pPr>
      <w:r w:rsidRPr="00015FEC">
        <w:rPr>
          <w:rFonts w:asciiTheme="minorHAnsi" w:hAnsiTheme="minorHAnsi" w:cstheme="minorHAnsi"/>
          <w:sz w:val="24"/>
          <w:szCs w:val="24"/>
        </w:rPr>
        <w:t xml:space="preserve">Adresse :  </w:t>
      </w:r>
      <w:r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015FEC">
        <w:rPr>
          <w:rFonts w:asciiTheme="minorHAnsi" w:hAnsiTheme="minorHAnsi" w:cstheme="minorHAnsi"/>
          <w:sz w:val="24"/>
          <w:szCs w:val="24"/>
        </w:rPr>
        <w:tab/>
        <w:t>CP :</w:t>
      </w:r>
      <w:r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015FEC">
        <w:rPr>
          <w:rFonts w:asciiTheme="minorHAnsi" w:hAnsiTheme="minorHAnsi" w:cstheme="minorHAnsi"/>
          <w:sz w:val="24"/>
          <w:szCs w:val="24"/>
        </w:rPr>
        <w:tab/>
      </w:r>
      <w:r w:rsidRPr="00015FEC">
        <w:rPr>
          <w:rFonts w:asciiTheme="minorHAnsi" w:hAnsiTheme="minorHAnsi" w:cstheme="minorHAnsi"/>
          <w:sz w:val="24"/>
          <w:szCs w:val="24"/>
        </w:rPr>
        <w:tab/>
        <w:t xml:space="preserve">Ville : </w:t>
      </w:r>
    </w:p>
    <w:p w14:paraId="48979B7C" w14:textId="13092B61" w:rsidR="009F1B61" w:rsidRPr="00015FEC" w:rsidRDefault="00F513EB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enter" w:pos="1187"/>
          <w:tab w:val="center" w:pos="1754"/>
          <w:tab w:val="center" w:pos="2321"/>
          <w:tab w:val="center" w:pos="2887"/>
          <w:tab w:val="center" w:pos="3756"/>
        </w:tabs>
        <w:spacing w:after="164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9F1B61" w:rsidRPr="002976FA">
        <w:rPr>
          <w:rFonts w:asciiTheme="minorHAnsi" w:hAnsiTheme="minorHAnsi" w:cstheme="minorHAnsi"/>
          <w:b/>
          <w:bCs/>
          <w:sz w:val="24"/>
          <w:szCs w:val="24"/>
        </w:rPr>
        <w:t>-mail</w:t>
      </w:r>
      <w:proofErr w:type="gramEnd"/>
      <w:r w:rsidR="009F1B61" w:rsidRPr="002976FA">
        <w:rPr>
          <w:rFonts w:asciiTheme="minorHAnsi" w:hAnsiTheme="minorHAnsi" w:cstheme="minorHAnsi"/>
          <w:b/>
          <w:bCs/>
          <w:sz w:val="24"/>
          <w:szCs w:val="24"/>
        </w:rPr>
        <w:t xml:space="preserve"> :</w:t>
      </w:r>
      <w:r w:rsidR="009F1B61" w:rsidRPr="00015FEC">
        <w:rPr>
          <w:rFonts w:asciiTheme="minorHAnsi" w:hAnsiTheme="minorHAnsi" w:cstheme="minorHAnsi"/>
          <w:sz w:val="24"/>
          <w:szCs w:val="24"/>
        </w:rPr>
        <w:t xml:space="preserve"> </w:t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</w:r>
      <w:r w:rsidR="009F1B61" w:rsidRPr="00015FEC">
        <w:rPr>
          <w:rFonts w:asciiTheme="minorHAnsi" w:hAnsiTheme="minorHAnsi" w:cstheme="minorHAnsi"/>
          <w:sz w:val="24"/>
          <w:szCs w:val="24"/>
        </w:rPr>
        <w:tab/>
        <w:t xml:space="preserve">Tél : </w:t>
      </w:r>
    </w:p>
    <w:p w14:paraId="361DBB35" w14:textId="037BCE54" w:rsidR="00574C91" w:rsidRPr="00015FEC" w:rsidRDefault="009F1B61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1"/>
        <w:rPr>
          <w:rFonts w:asciiTheme="minorHAnsi" w:hAnsiTheme="minorHAnsi" w:cstheme="minorHAnsi"/>
          <w:sz w:val="24"/>
          <w:szCs w:val="24"/>
        </w:rPr>
      </w:pPr>
      <w:r w:rsidRPr="00015FEC">
        <w:rPr>
          <w:rFonts w:asciiTheme="minorHAnsi" w:hAnsiTheme="minorHAnsi" w:cstheme="minorHAnsi"/>
          <w:sz w:val="24"/>
          <w:szCs w:val="24"/>
        </w:rPr>
        <w:t xml:space="preserve">Souhaite adhérer à l’ASTB </w:t>
      </w:r>
      <w:r w:rsidR="00086829" w:rsidRPr="00015FEC">
        <w:rPr>
          <w:rFonts w:asciiTheme="minorHAnsi" w:hAnsiTheme="minorHAnsi" w:cstheme="minorHAnsi"/>
          <w:sz w:val="24"/>
          <w:szCs w:val="24"/>
        </w:rPr>
        <w:t xml:space="preserve">France </w:t>
      </w:r>
      <w:r w:rsidRPr="00032D37">
        <w:rPr>
          <w:rFonts w:asciiTheme="minorHAnsi" w:hAnsiTheme="minorHAnsi" w:cstheme="minorHAnsi"/>
          <w:b/>
          <w:bCs/>
          <w:sz w:val="24"/>
          <w:szCs w:val="24"/>
        </w:rPr>
        <w:t>pour l’année 20</w:t>
      </w:r>
      <w:r w:rsidR="005B0583" w:rsidRPr="00032D3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E039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15FEC">
        <w:rPr>
          <w:rFonts w:asciiTheme="minorHAnsi" w:hAnsiTheme="minorHAnsi" w:cstheme="minorHAnsi"/>
          <w:sz w:val="24"/>
          <w:szCs w:val="24"/>
        </w:rPr>
        <w:t xml:space="preserve"> : </w:t>
      </w:r>
    </w:p>
    <w:p w14:paraId="3CAC839C" w14:textId="26D06183" w:rsidR="00970E70" w:rsidRPr="00015FEC" w:rsidRDefault="00970E70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1"/>
        <w:rPr>
          <w:rFonts w:asciiTheme="minorHAnsi" w:hAnsiTheme="minorHAnsi" w:cstheme="minorHAnsi"/>
          <w:sz w:val="24"/>
          <w:szCs w:val="24"/>
        </w:rPr>
      </w:pPr>
      <w:bookmarkStart w:id="1" w:name="_Hlk123909153"/>
      <w:r w:rsidRPr="00015FEC">
        <w:rPr>
          <w:rFonts w:ascii="Wingdings" w:hAnsi="Wingdings"/>
          <w:color w:val="000000"/>
          <w:sz w:val="24"/>
          <w:szCs w:val="24"/>
          <w:shd w:val="clear" w:color="auto" w:fill="FFFFFF"/>
        </w:rPr>
        <w:t>¨</w:t>
      </w:r>
      <w:r w:rsidRPr="00015FEC">
        <w:rPr>
          <w:rFonts w:asciiTheme="minorHAnsi" w:hAnsiTheme="minorHAnsi" w:cstheme="minorHAnsi"/>
          <w:sz w:val="24"/>
          <w:szCs w:val="24"/>
        </w:rPr>
        <w:t xml:space="preserve"> Membre actif </w:t>
      </w:r>
      <w:bookmarkEnd w:id="1"/>
      <w:r w:rsidRPr="00015FEC">
        <w:rPr>
          <w:rFonts w:asciiTheme="minorHAnsi" w:hAnsiTheme="minorHAnsi" w:cstheme="minorHAnsi"/>
          <w:sz w:val="24"/>
          <w:szCs w:val="24"/>
        </w:rPr>
        <w:t xml:space="preserve">20€ </w:t>
      </w:r>
      <w:r w:rsidRPr="00015FEC">
        <w:rPr>
          <w:rFonts w:asciiTheme="minorHAnsi" w:hAnsiTheme="minorHAnsi" w:cstheme="minorHAnsi"/>
          <w:sz w:val="24"/>
          <w:szCs w:val="24"/>
        </w:rPr>
        <w:tab/>
      </w:r>
      <w:r w:rsidR="0055703D">
        <w:rPr>
          <w:rFonts w:asciiTheme="minorHAnsi" w:hAnsiTheme="minorHAnsi" w:cstheme="minorHAnsi"/>
          <w:sz w:val="24"/>
          <w:szCs w:val="24"/>
        </w:rPr>
        <w:t xml:space="preserve">        </w:t>
      </w:r>
      <w:r w:rsidRPr="00015FEC">
        <w:rPr>
          <w:rFonts w:ascii="Wingdings" w:hAnsi="Wingdings"/>
          <w:color w:val="000000"/>
          <w:sz w:val="24"/>
          <w:szCs w:val="24"/>
          <w:shd w:val="clear" w:color="auto" w:fill="FFFFFF"/>
        </w:rPr>
        <w:t>¨</w:t>
      </w:r>
      <w:r w:rsidRPr="00015FEC">
        <w:rPr>
          <w:rFonts w:asciiTheme="minorHAnsi" w:hAnsiTheme="minorHAnsi" w:cstheme="minorHAnsi"/>
          <w:sz w:val="24"/>
          <w:szCs w:val="24"/>
        </w:rPr>
        <w:t xml:space="preserve"> Membre bienfaiteur 50€ </w:t>
      </w:r>
      <w:r w:rsidRPr="00015FEC">
        <w:rPr>
          <w:rFonts w:asciiTheme="minorHAnsi" w:hAnsiTheme="minorHAnsi" w:cstheme="minorHAnsi"/>
          <w:sz w:val="24"/>
          <w:szCs w:val="24"/>
        </w:rPr>
        <w:tab/>
      </w:r>
      <w:r w:rsidRPr="00015FEC">
        <w:rPr>
          <w:rFonts w:asciiTheme="minorHAnsi" w:hAnsiTheme="minorHAnsi" w:cstheme="minorHAnsi"/>
          <w:sz w:val="24"/>
          <w:szCs w:val="24"/>
        </w:rPr>
        <w:tab/>
      </w:r>
      <w:r w:rsidRPr="00015FEC">
        <w:rPr>
          <w:rFonts w:ascii="Wingdings" w:hAnsi="Wingdings"/>
          <w:color w:val="000000"/>
          <w:sz w:val="24"/>
          <w:szCs w:val="24"/>
          <w:shd w:val="clear" w:color="auto" w:fill="FFFFFF"/>
        </w:rPr>
        <w:t>¨</w:t>
      </w:r>
      <w:r w:rsidRPr="00015FEC">
        <w:rPr>
          <w:rFonts w:asciiTheme="minorHAnsi" w:hAnsiTheme="minorHAnsi" w:cstheme="minorHAnsi"/>
          <w:sz w:val="24"/>
          <w:szCs w:val="24"/>
        </w:rPr>
        <w:t xml:space="preserve"> Couple 25€</w:t>
      </w:r>
    </w:p>
    <w:p w14:paraId="3414803B" w14:textId="0A75C24A" w:rsidR="009F1B61" w:rsidRPr="00015FEC" w:rsidRDefault="009F1B61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1"/>
        <w:rPr>
          <w:rFonts w:asciiTheme="minorHAnsi" w:hAnsiTheme="minorHAnsi" w:cstheme="minorHAnsi"/>
          <w:sz w:val="24"/>
          <w:szCs w:val="24"/>
        </w:rPr>
      </w:pPr>
      <w:proofErr w:type="gramStart"/>
      <w:r w:rsidRPr="00015FEC">
        <w:rPr>
          <w:rFonts w:asciiTheme="minorHAnsi" w:hAnsiTheme="minorHAnsi" w:cstheme="minorHAnsi"/>
          <w:sz w:val="24"/>
          <w:szCs w:val="24"/>
        </w:rPr>
        <w:t>et</w:t>
      </w:r>
      <w:proofErr w:type="gramEnd"/>
      <w:r w:rsidRPr="00015FEC">
        <w:rPr>
          <w:rFonts w:asciiTheme="minorHAnsi" w:hAnsiTheme="minorHAnsi" w:cstheme="minorHAnsi"/>
          <w:sz w:val="24"/>
          <w:szCs w:val="24"/>
        </w:rPr>
        <w:t xml:space="preserve"> souhaite faire un don complémentaire de soutien d’un montant de : ………………</w:t>
      </w:r>
      <w:r w:rsidR="00166B0B" w:rsidRPr="00015FEC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166B0B" w:rsidRPr="00015FEC">
        <w:rPr>
          <w:rFonts w:asciiTheme="minorHAnsi" w:hAnsiTheme="minorHAnsi" w:cstheme="minorHAnsi"/>
          <w:sz w:val="24"/>
          <w:szCs w:val="24"/>
        </w:rPr>
        <w:t>…</w:t>
      </w:r>
      <w:r w:rsidRPr="00015FEC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015FEC">
        <w:rPr>
          <w:rFonts w:asciiTheme="minorHAnsi" w:hAnsiTheme="minorHAnsi" w:cstheme="minorHAnsi"/>
          <w:sz w:val="24"/>
          <w:szCs w:val="24"/>
        </w:rPr>
        <w:t xml:space="preserve">€  </w:t>
      </w:r>
    </w:p>
    <w:p w14:paraId="0319251B" w14:textId="57B6F7E2" w:rsidR="009F1B61" w:rsidRPr="00015FEC" w:rsidRDefault="00372F06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1"/>
        <w:rPr>
          <w:rFonts w:asciiTheme="minorHAnsi" w:hAnsiTheme="minorHAnsi" w:cstheme="minorHAnsi"/>
          <w:bCs/>
          <w:sz w:val="24"/>
          <w:szCs w:val="24"/>
        </w:rPr>
      </w:pPr>
      <w:r w:rsidRPr="00015FEC">
        <w:rPr>
          <w:rFonts w:ascii="Wingdings" w:hAnsi="Wingdings"/>
          <w:color w:val="000000"/>
          <w:sz w:val="24"/>
          <w:szCs w:val="24"/>
          <w:shd w:val="clear" w:color="auto" w:fill="FFFFFF"/>
        </w:rPr>
        <w:t>¨</w:t>
      </w:r>
      <w:r w:rsidR="009F1B61" w:rsidRPr="00015FEC">
        <w:rPr>
          <w:rFonts w:asciiTheme="minorHAnsi" w:hAnsiTheme="minorHAnsi" w:cstheme="minorHAnsi"/>
          <w:bCs/>
          <w:sz w:val="24"/>
          <w:szCs w:val="24"/>
        </w:rPr>
        <w:t xml:space="preserve"> Je souhaite recevoir un reçu fiscal</w:t>
      </w:r>
      <w:r w:rsidR="0060178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2976FA">
        <w:rPr>
          <w:rFonts w:asciiTheme="minorHAnsi" w:hAnsiTheme="minorHAnsi" w:cstheme="minorHAnsi"/>
          <w:bCs/>
          <w:sz w:val="24"/>
          <w:szCs w:val="24"/>
        </w:rPr>
        <w:t xml:space="preserve">de préférence </w:t>
      </w:r>
      <w:r w:rsidR="009F1B61" w:rsidRPr="00015FEC">
        <w:rPr>
          <w:rFonts w:asciiTheme="minorHAnsi" w:hAnsiTheme="minorHAnsi" w:cstheme="minorHAnsi"/>
          <w:bCs/>
          <w:sz w:val="24"/>
          <w:szCs w:val="24"/>
        </w:rPr>
        <w:t xml:space="preserve">par </w:t>
      </w:r>
      <w:proofErr w:type="gramStart"/>
      <w:r w:rsidR="009F1B61" w:rsidRPr="00015FEC">
        <w:rPr>
          <w:rFonts w:asciiTheme="minorHAnsi" w:hAnsiTheme="minorHAnsi" w:cstheme="minorHAnsi"/>
          <w:bCs/>
          <w:sz w:val="24"/>
          <w:szCs w:val="24"/>
        </w:rPr>
        <w:t>e-mail</w:t>
      </w:r>
      <w:proofErr w:type="gramEnd"/>
      <w:r w:rsidR="002976FA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465988E" w14:textId="12E065B1" w:rsidR="009F1B61" w:rsidRDefault="003B0674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1"/>
        <w:rPr>
          <w:rFonts w:asciiTheme="minorHAnsi" w:hAnsiTheme="minorHAnsi" w:cstheme="minorHAnsi"/>
          <w:sz w:val="24"/>
          <w:szCs w:val="24"/>
        </w:rPr>
      </w:pPr>
      <w:r w:rsidRPr="00015FEC">
        <w:rPr>
          <w:rFonts w:ascii="Wingdings" w:hAnsi="Wingdings"/>
          <w:color w:val="000000"/>
          <w:sz w:val="24"/>
          <w:szCs w:val="24"/>
          <w:shd w:val="clear" w:color="auto" w:fill="FFFFFF"/>
        </w:rPr>
        <w:t>¨</w:t>
      </w:r>
      <w:r w:rsidRPr="00015FE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F1B61" w:rsidRPr="00015FEC">
        <w:rPr>
          <w:rFonts w:asciiTheme="minorHAnsi" w:hAnsiTheme="minorHAnsi" w:cstheme="minorHAnsi"/>
          <w:sz w:val="24"/>
          <w:szCs w:val="24"/>
        </w:rPr>
        <w:t>J’ai un lien avec une personne atteinte de STB (information facultative), précise</w:t>
      </w:r>
      <w:r w:rsidR="00601B2A">
        <w:rPr>
          <w:rFonts w:asciiTheme="minorHAnsi" w:hAnsiTheme="minorHAnsi" w:cstheme="minorHAnsi"/>
          <w:sz w:val="24"/>
          <w:szCs w:val="24"/>
        </w:rPr>
        <w:t>r</w:t>
      </w:r>
      <w:r w:rsidR="009F1B61" w:rsidRPr="00015FEC">
        <w:rPr>
          <w:rFonts w:asciiTheme="minorHAnsi" w:hAnsiTheme="minorHAnsi" w:cstheme="minorHAnsi"/>
          <w:sz w:val="24"/>
          <w:szCs w:val="24"/>
        </w:rPr>
        <w:t xml:space="preserve"> : ………</w:t>
      </w:r>
      <w:proofErr w:type="gramStart"/>
      <w:r w:rsidR="009F1B61" w:rsidRPr="00015FE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F1B61" w:rsidRPr="00015FEC">
        <w:rPr>
          <w:rFonts w:asciiTheme="minorHAnsi" w:hAnsiTheme="minorHAnsi" w:cstheme="minorHAnsi"/>
          <w:sz w:val="24"/>
          <w:szCs w:val="24"/>
        </w:rPr>
        <w:t>….</w:t>
      </w:r>
    </w:p>
    <w:p w14:paraId="5A301EB3" w14:textId="5866CE1D" w:rsidR="00F9256F" w:rsidRDefault="00F9256F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A958DBB" w14:textId="6334EC5B" w:rsidR="00015FEC" w:rsidRPr="00015FEC" w:rsidRDefault="00015FEC" w:rsidP="00015FEC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1"/>
        <w:rPr>
          <w:rFonts w:asciiTheme="minorHAnsi" w:hAnsiTheme="minorHAnsi" w:cstheme="minorHAnsi"/>
          <w:sz w:val="24"/>
          <w:szCs w:val="24"/>
        </w:rPr>
      </w:pPr>
    </w:p>
    <w:p w14:paraId="1F1CD276" w14:textId="005C38E7" w:rsidR="00D11081" w:rsidRPr="00A721A0" w:rsidRDefault="00597578" w:rsidP="00A721A0">
      <w:pPr>
        <w:tabs>
          <w:tab w:val="left" w:pos="3660"/>
        </w:tabs>
        <w:rPr>
          <w:rFonts w:ascii="Arial" w:hAnsi="Arial" w:cs="Arial"/>
          <w:sz w:val="20"/>
          <w:szCs w:val="20"/>
        </w:rPr>
      </w:pPr>
      <w:r w:rsidRPr="00015FE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42B4D8" wp14:editId="006563FD">
                <wp:simplePos x="0" y="0"/>
                <wp:positionH relativeFrom="page">
                  <wp:posOffset>1504950</wp:posOffset>
                </wp:positionH>
                <wp:positionV relativeFrom="paragraph">
                  <wp:posOffset>292100</wp:posOffset>
                </wp:positionV>
                <wp:extent cx="5581650" cy="781050"/>
                <wp:effectExtent l="0" t="0" r="0" b="0"/>
                <wp:wrapTight wrapText="bothSides">
                  <wp:wrapPolygon edited="0">
                    <wp:start x="0" y="0"/>
                    <wp:lineTo x="0" y="21073"/>
                    <wp:lineTo x="21526" y="21073"/>
                    <wp:lineTo x="21526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F1447" w14:textId="5346515B" w:rsidR="005D7ACB" w:rsidRPr="00F675FF" w:rsidRDefault="005D7ACB" w:rsidP="005D7ACB">
                            <w:pPr>
                              <w:pStyle w:val="Corpsdetexte"/>
                              <w:ind w:right="112"/>
                              <w:jc w:val="both"/>
                              <w:rPr>
                                <w:rFonts w:asciiTheme="minorHAnsi" w:eastAsia="Microsoft Sans Serif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675FF">
                              <w:rPr>
                                <w:rStyle w:val="Accentuatio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Ces données sont recueillies en vue de tenir à jour notre fichier d’adhérents</w:t>
                            </w:r>
                            <w:r w:rsidR="00B03DB2">
                              <w:rPr>
                                <w:rStyle w:val="Accentuatio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 E</w:t>
                            </w:r>
                            <w:r w:rsidRPr="00F675FF">
                              <w:rPr>
                                <w:rStyle w:val="Accentuatio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 aucun cas ces données ne seront cédées ou vendues à des</w:t>
                            </w:r>
                            <w:r w:rsidRPr="00B03DB2">
                              <w:rPr>
                                <w:rStyle w:val="Accentuation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tiers</w:t>
                            </w:r>
                            <w:r w:rsidRPr="00F675FF">
                              <w:rPr>
                                <w:rStyle w:val="Accentuation"/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F675FF">
                              <w:rPr>
                                <w:rFonts w:asciiTheme="minorHAnsi" w:eastAsia="Microsoft Sans Serif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Conformément à la loi « informatique et libertés », vous bénéficiez d’un droit d’accès, de rectification, de portabilité, d’effacement de celles-ci ou d’une limitation du traitement. Vous pouvez vous opposer au traitement des données vous concernant et disposez du droit de retirer votre consentement à tout moment en vous adressant à : </w:t>
                            </w:r>
                            <w:hyperlink r:id="rId9" w:history="1">
                              <w:r w:rsidRPr="00F675FF">
                                <w:rPr>
                                  <w:rFonts w:asciiTheme="minorHAnsi" w:eastAsia="Microsoft Sans Serif" w:hAnsiTheme="minorHAnsi" w:cstheme="minorHAnsi"/>
                                  <w:i/>
                                  <w:iCs/>
                                  <w:sz w:val="16"/>
                                  <w:szCs w:val="16"/>
                                  <w:u w:val="single"/>
                                </w:rPr>
                                <w:t>contact@astb.asso.fr</w:t>
                              </w:r>
                            </w:hyperlink>
                            <w:r w:rsidRPr="00F675FF">
                              <w:rPr>
                                <w:rFonts w:asciiTheme="minorHAnsi" w:eastAsia="Microsoft Sans Serif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. Vous avez la possibilité d’introduire une réclamation auprès d’une autorité de contrôle.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2B4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8.5pt;margin-top:23pt;width:439.5pt;height:6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" stroked="f">
                <v:textbox>
                  <w:txbxContent>
                    <w:p w14:paraId="485F1447" w14:textId="5346515B" w:rsidR="005D7ACB" w:rsidRPr="00F675FF" w:rsidRDefault="005D7ACB" w:rsidP="005D7ACB">
                      <w:pPr>
                        <w:pStyle w:val="Corpsdetexte"/>
                        <w:ind w:right="112"/>
                        <w:jc w:val="both"/>
                        <w:rPr>
                          <w:rFonts w:asciiTheme="minorHAnsi" w:eastAsia="Microsoft Sans Serif" w:hAnsiTheme="minorHAnsi" w:cstheme="minorHAnsi"/>
                          <w:i/>
                          <w:iCs/>
                          <w:sz w:val="16"/>
                          <w:szCs w:val="16"/>
                        </w:rPr>
                      </w:pPr>
                      <w:r w:rsidRPr="00F675FF">
                        <w:rPr>
                          <w:rStyle w:val="Accentuation"/>
                          <w:rFonts w:asciiTheme="minorHAnsi" w:hAnsiTheme="minorHAnsi" w:cstheme="minorHAnsi"/>
                          <w:sz w:val="16"/>
                          <w:szCs w:val="16"/>
                        </w:rPr>
                        <w:t>Ces données sont recueillies en vue de tenir à jour notre fichier d’adhérents</w:t>
                      </w:r>
                      <w:r w:rsidR="00B03DB2">
                        <w:rPr>
                          <w:rStyle w:val="Accentuation"/>
                          <w:rFonts w:asciiTheme="minorHAnsi" w:hAnsiTheme="minorHAnsi" w:cstheme="minorHAnsi"/>
                          <w:sz w:val="16"/>
                          <w:szCs w:val="16"/>
                        </w:rPr>
                        <w:t>. E</w:t>
                      </w:r>
                      <w:r w:rsidRPr="00F675FF">
                        <w:rPr>
                          <w:rStyle w:val="Accentuation"/>
                          <w:rFonts w:asciiTheme="minorHAnsi" w:hAnsiTheme="minorHAnsi" w:cstheme="minorHAnsi"/>
                          <w:sz w:val="16"/>
                          <w:szCs w:val="16"/>
                        </w:rPr>
                        <w:t>n aucun cas ces données ne seront cédées ou vendues à des</w:t>
                      </w:r>
                      <w:r w:rsidRPr="00B03DB2">
                        <w:rPr>
                          <w:rStyle w:val="Accentuation"/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tiers</w:t>
                      </w:r>
                      <w:r w:rsidRPr="00F675FF">
                        <w:rPr>
                          <w:rStyle w:val="Accentuation"/>
                          <w:rFonts w:ascii="Open Sans" w:hAnsi="Open Sans" w:cs="Open Sans"/>
                          <w:sz w:val="16"/>
                          <w:szCs w:val="16"/>
                        </w:rPr>
                        <w:t xml:space="preserve">. </w:t>
                      </w:r>
                      <w:r w:rsidRPr="00F675FF">
                        <w:rPr>
                          <w:rFonts w:asciiTheme="minorHAnsi" w:eastAsia="Microsoft Sans Serif" w:hAnsiTheme="minorHAnsi" w:cstheme="minorHAnsi"/>
                          <w:i/>
                          <w:iCs/>
                          <w:sz w:val="16"/>
                          <w:szCs w:val="16"/>
                        </w:rPr>
                        <w:t xml:space="preserve">Conformément à la loi « informatique et libertés », vous bénéficiez d’un droit d’accès, de rectification, de portabilité, d’effacement de celles-ci ou d’une limitation du traitement. Vous pouvez vous opposer au traitement des données vous concernant et disposez du droit de retirer votre consentement à tout moment en vous adressant à : </w:t>
                      </w:r>
                      <w:hyperlink r:id="rId10" w:history="1">
                        <w:r w:rsidRPr="00F675FF">
                          <w:rPr>
                            <w:rFonts w:asciiTheme="minorHAnsi" w:eastAsia="Microsoft Sans Serif" w:hAnsiTheme="minorHAnsi" w:cstheme="minorHAnsi"/>
                            <w:i/>
                            <w:iCs/>
                            <w:sz w:val="16"/>
                            <w:szCs w:val="16"/>
                            <w:u w:val="single"/>
                          </w:rPr>
                          <w:t>contact@astb.asso.fr</w:t>
                        </w:r>
                      </w:hyperlink>
                      <w:r w:rsidRPr="00F675FF">
                        <w:rPr>
                          <w:rFonts w:asciiTheme="minorHAnsi" w:eastAsia="Microsoft Sans Serif" w:hAnsiTheme="minorHAnsi" w:cstheme="minorHAnsi"/>
                          <w:i/>
                          <w:iCs/>
                          <w:sz w:val="16"/>
                          <w:szCs w:val="16"/>
                        </w:rPr>
                        <w:t>. Vous avez la possibilité d’introduire une réclamation auprès d’une autorité de contrôle.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sectPr w:rsidR="00D11081" w:rsidRPr="00A721A0" w:rsidSect="00C4411C">
      <w:headerReference w:type="default" r:id="rId11"/>
      <w:footerReference w:type="default" r:id="rId12"/>
      <w:pgSz w:w="11906" w:h="16838"/>
      <w:pgMar w:top="962" w:right="991" w:bottom="567" w:left="1417" w:header="284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EDD0" w14:textId="77777777" w:rsidR="00945AA0" w:rsidRDefault="00945AA0" w:rsidP="00495D16">
      <w:pPr>
        <w:spacing w:after="0" w:line="240" w:lineRule="auto"/>
      </w:pPr>
      <w:r>
        <w:separator/>
      </w:r>
    </w:p>
  </w:endnote>
  <w:endnote w:type="continuationSeparator" w:id="0">
    <w:p w14:paraId="399D54C8" w14:textId="77777777" w:rsidR="00945AA0" w:rsidRDefault="00945AA0" w:rsidP="0049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C84F" w14:textId="2B48AB9B" w:rsidR="001235C5" w:rsidRPr="00AD26DB" w:rsidRDefault="00304704" w:rsidP="00AD26DB">
    <w:pPr>
      <w:spacing w:line="240" w:lineRule="auto"/>
      <w:ind w:left="1276"/>
      <w:jc w:val="right"/>
      <w:rPr>
        <w:rFonts w:ascii="Arial Narrow" w:hAnsi="Arial Narrow"/>
        <w:color w:val="004A99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36642" wp14:editId="3F56D901">
          <wp:simplePos x="0" y="0"/>
          <wp:positionH relativeFrom="margin">
            <wp:posOffset>-414020</wp:posOffset>
          </wp:positionH>
          <wp:positionV relativeFrom="margin">
            <wp:posOffset>8528050</wp:posOffset>
          </wp:positionV>
          <wp:extent cx="1297940" cy="1402080"/>
          <wp:effectExtent l="0" t="0" r="0" b="0"/>
          <wp:wrapNone/>
          <wp:docPr id="20" name="Image 28" descr="_en-tete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8" descr="_en-tete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5" t="71950" r="76926" b="14937"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45">
      <w:rPr>
        <w:rFonts w:ascii="Arial Narrow" w:hAnsi="Arial Narrow" w:cs="Arial"/>
        <w:color w:val="004A99"/>
      </w:rPr>
      <w:t>11</w:t>
    </w:r>
    <w:r w:rsidR="00EA21FA">
      <w:rPr>
        <w:rFonts w:ascii="Arial Narrow" w:hAnsi="Arial Narrow" w:cs="Arial"/>
        <w:color w:val="004A99"/>
      </w:rPr>
      <w:t xml:space="preserve"> rue de </w:t>
    </w:r>
    <w:r w:rsidR="00367B45">
      <w:rPr>
        <w:rFonts w:ascii="Arial Narrow" w:hAnsi="Arial Narrow" w:cs="Arial"/>
        <w:color w:val="004A99"/>
      </w:rPr>
      <w:t>Parmentier</w:t>
    </w:r>
    <w:r w:rsidR="005D7ACB">
      <w:rPr>
        <w:rFonts w:ascii="Arial Narrow" w:hAnsi="Arial Narrow" w:cs="Arial"/>
        <w:color w:val="004A99"/>
      </w:rPr>
      <w:t xml:space="preserve"> </w:t>
    </w:r>
    <w:r w:rsidR="00367B45">
      <w:rPr>
        <w:rFonts w:ascii="Arial Narrow" w:hAnsi="Arial Narrow" w:cs="Arial"/>
        <w:color w:val="004A99"/>
      </w:rPr>
      <w:t>92200 NEUILLY-SUR-SEINE</w:t>
    </w:r>
    <w:r w:rsidR="00EA21FA">
      <w:rPr>
        <w:rFonts w:ascii="Arial Narrow" w:hAnsi="Arial Narrow" w:cs="Arial"/>
        <w:color w:val="004A99"/>
      </w:rPr>
      <w:t xml:space="preserve"> - </w:t>
    </w:r>
    <w:bookmarkStart w:id="2" w:name="_Hlk123920943"/>
    <w:r>
      <w:fldChar w:fldCharType="begin"/>
    </w:r>
    <w:r>
      <w:instrText>HYPERLINK "mailto:contact@astb.asso.fr"</w:instrText>
    </w:r>
    <w:r>
      <w:fldChar w:fldCharType="separate"/>
    </w:r>
    <w:r w:rsidR="00EA21FA" w:rsidRPr="00F72345">
      <w:rPr>
        <w:rStyle w:val="il"/>
        <w:color w:val="004A99"/>
      </w:rPr>
      <w:t>contact@astb.asso.fr</w:t>
    </w:r>
    <w:r>
      <w:rPr>
        <w:rStyle w:val="il"/>
        <w:color w:val="004A99"/>
      </w:rPr>
      <w:fldChar w:fldCharType="end"/>
    </w:r>
    <w:r w:rsidR="00EA21FA">
      <w:rPr>
        <w:rFonts w:ascii="Arial Narrow" w:hAnsi="Arial Narrow" w:cs="Arial"/>
        <w:color w:val="004A99"/>
      </w:rPr>
      <w:t xml:space="preserve"> </w:t>
    </w:r>
    <w:bookmarkEnd w:id="2"/>
    <w:r w:rsidR="00EA21FA">
      <w:rPr>
        <w:rFonts w:ascii="Arial Narrow" w:hAnsi="Arial Narrow" w:cs="Arial"/>
        <w:color w:val="004A99"/>
      </w:rPr>
      <w:t xml:space="preserve">- </w:t>
    </w:r>
    <w:r w:rsidR="00EA21FA" w:rsidRPr="00F72345">
      <w:rPr>
        <w:rStyle w:val="lev"/>
        <w:rFonts w:ascii="Arial Narrow" w:hAnsi="Arial Narrow" w:cs="Arial"/>
        <w:b w:val="0"/>
        <w:color w:val="004A99"/>
      </w:rPr>
      <w:t>0</w:t>
    </w:r>
    <w:r w:rsidR="005D7ACB">
      <w:rPr>
        <w:rStyle w:val="lev"/>
        <w:rFonts w:ascii="Arial Narrow" w:hAnsi="Arial Narrow" w:cs="Arial"/>
        <w:b w:val="0"/>
        <w:color w:val="004A99"/>
      </w:rPr>
      <w:t>7</w:t>
    </w:r>
    <w:r w:rsidR="00EA21FA" w:rsidRPr="00F72345">
      <w:rPr>
        <w:rStyle w:val="lev"/>
        <w:rFonts w:ascii="Arial Narrow" w:hAnsi="Arial Narrow" w:cs="Arial"/>
        <w:b w:val="0"/>
        <w:color w:val="004A99"/>
      </w:rPr>
      <w:t xml:space="preserve"> </w:t>
    </w:r>
    <w:r w:rsidR="005D7ACB">
      <w:rPr>
        <w:rStyle w:val="lev"/>
        <w:rFonts w:ascii="Arial Narrow" w:hAnsi="Arial Narrow" w:cs="Arial"/>
        <w:b w:val="0"/>
        <w:color w:val="004A99"/>
      </w:rPr>
      <w:t>69 22 12 97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77B4" w14:textId="77777777" w:rsidR="00945AA0" w:rsidRDefault="00945AA0" w:rsidP="00495D16">
      <w:pPr>
        <w:spacing w:after="0" w:line="240" w:lineRule="auto"/>
      </w:pPr>
      <w:r>
        <w:separator/>
      </w:r>
    </w:p>
  </w:footnote>
  <w:footnote w:type="continuationSeparator" w:id="0">
    <w:p w14:paraId="29B7ACB1" w14:textId="77777777" w:rsidR="00945AA0" w:rsidRDefault="00945AA0" w:rsidP="0049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B060" w14:textId="1C27C2F2" w:rsidR="001235C5" w:rsidRDefault="00750A2F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EA18D0" wp14:editId="0E4DAC79">
          <wp:simplePos x="0" y="0"/>
          <wp:positionH relativeFrom="leftMargin">
            <wp:posOffset>247650</wp:posOffset>
          </wp:positionH>
          <wp:positionV relativeFrom="paragraph">
            <wp:posOffset>-85090</wp:posOffset>
          </wp:positionV>
          <wp:extent cx="914400" cy="1524000"/>
          <wp:effectExtent l="0" t="0" r="0" b="0"/>
          <wp:wrapTight wrapText="bothSides">
            <wp:wrapPolygon edited="0">
              <wp:start x="0" y="0"/>
              <wp:lineTo x="0" y="21330"/>
              <wp:lineTo x="21150" y="21330"/>
              <wp:lineTo x="2115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8E4"/>
    <w:multiLevelType w:val="hybridMultilevel"/>
    <w:tmpl w:val="C9C4069A"/>
    <w:lvl w:ilvl="0" w:tplc="20888B7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81D"/>
    <w:multiLevelType w:val="hybridMultilevel"/>
    <w:tmpl w:val="8CFE701C"/>
    <w:lvl w:ilvl="0" w:tplc="6D3ABD6A">
      <w:start w:val="1"/>
      <w:numFmt w:val="bullet"/>
      <w:lvlText w:val=""/>
      <w:lvlJc w:val="left"/>
      <w:pPr>
        <w:ind w:left="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6522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E0C2D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6081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DC6CB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04B5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443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E64E9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5EFC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30CD5"/>
    <w:multiLevelType w:val="hybridMultilevel"/>
    <w:tmpl w:val="0486EA36"/>
    <w:lvl w:ilvl="0" w:tplc="AA2E5B7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2AB5"/>
    <w:multiLevelType w:val="hybridMultilevel"/>
    <w:tmpl w:val="771A99A4"/>
    <w:lvl w:ilvl="0" w:tplc="221C0574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eastAsia="Times New Roman" w:hAnsi="Symbol" w:cs="Times New Roman" w:hint="default"/>
        <w:color w:val="auto"/>
      </w:rPr>
    </w:lvl>
    <w:lvl w:ilvl="1" w:tplc="EEA0FC44">
      <w:start w:val="5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85BE1"/>
    <w:multiLevelType w:val="hybridMultilevel"/>
    <w:tmpl w:val="FB602866"/>
    <w:lvl w:ilvl="0" w:tplc="7B8E66D8">
      <w:start w:val="1"/>
      <w:numFmt w:val="bullet"/>
      <w:lvlText w:val="-"/>
      <w:lvlJc w:val="left"/>
      <w:pPr>
        <w:ind w:left="22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55CA00FD"/>
    <w:multiLevelType w:val="hybridMultilevel"/>
    <w:tmpl w:val="0AA84A5E"/>
    <w:lvl w:ilvl="0" w:tplc="7B8E66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81FBD"/>
    <w:multiLevelType w:val="hybridMultilevel"/>
    <w:tmpl w:val="48A4357A"/>
    <w:lvl w:ilvl="0" w:tplc="8862BB4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7626"/>
    <w:multiLevelType w:val="hybridMultilevel"/>
    <w:tmpl w:val="CEF2C9CE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62995D67"/>
    <w:multiLevelType w:val="hybridMultilevel"/>
    <w:tmpl w:val="0B0E8892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65F41189"/>
    <w:multiLevelType w:val="hybridMultilevel"/>
    <w:tmpl w:val="F3B63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439B6"/>
    <w:multiLevelType w:val="hybridMultilevel"/>
    <w:tmpl w:val="4334B43E"/>
    <w:lvl w:ilvl="0" w:tplc="B02ACB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8576878">
    <w:abstractNumId w:val="10"/>
  </w:num>
  <w:num w:numId="2" w16cid:durableId="1904413443">
    <w:abstractNumId w:val="8"/>
  </w:num>
  <w:num w:numId="3" w16cid:durableId="660429294">
    <w:abstractNumId w:val="6"/>
  </w:num>
  <w:num w:numId="4" w16cid:durableId="798186085">
    <w:abstractNumId w:val="0"/>
  </w:num>
  <w:num w:numId="5" w16cid:durableId="2018464013">
    <w:abstractNumId w:val="9"/>
  </w:num>
  <w:num w:numId="6" w16cid:durableId="575436073">
    <w:abstractNumId w:val="3"/>
  </w:num>
  <w:num w:numId="7" w16cid:durableId="1092969335">
    <w:abstractNumId w:val="2"/>
  </w:num>
  <w:num w:numId="8" w16cid:durableId="1483110764">
    <w:abstractNumId w:val="1"/>
  </w:num>
  <w:num w:numId="9" w16cid:durableId="1379358759">
    <w:abstractNumId w:val="4"/>
  </w:num>
  <w:num w:numId="10" w16cid:durableId="1429155569">
    <w:abstractNumId w:val="5"/>
  </w:num>
  <w:num w:numId="11" w16cid:durableId="1150246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96"/>
    <w:rsid w:val="0000038B"/>
    <w:rsid w:val="000072AE"/>
    <w:rsid w:val="00015FEC"/>
    <w:rsid w:val="00017C1F"/>
    <w:rsid w:val="00032D37"/>
    <w:rsid w:val="00035BEA"/>
    <w:rsid w:val="00070EBE"/>
    <w:rsid w:val="00071C63"/>
    <w:rsid w:val="0007300E"/>
    <w:rsid w:val="00075EE6"/>
    <w:rsid w:val="000815DC"/>
    <w:rsid w:val="00086829"/>
    <w:rsid w:val="000A399E"/>
    <w:rsid w:val="000A47AC"/>
    <w:rsid w:val="000B7A7D"/>
    <w:rsid w:val="000D15F6"/>
    <w:rsid w:val="000E2996"/>
    <w:rsid w:val="000E50EB"/>
    <w:rsid w:val="000F1AEC"/>
    <w:rsid w:val="00106A7A"/>
    <w:rsid w:val="00114025"/>
    <w:rsid w:val="001235C5"/>
    <w:rsid w:val="001371DF"/>
    <w:rsid w:val="00166B0B"/>
    <w:rsid w:val="00173C0C"/>
    <w:rsid w:val="00181C86"/>
    <w:rsid w:val="001A61AA"/>
    <w:rsid w:val="001D701C"/>
    <w:rsid w:val="001E1B8A"/>
    <w:rsid w:val="001F6CD5"/>
    <w:rsid w:val="002009E7"/>
    <w:rsid w:val="002419FF"/>
    <w:rsid w:val="00252686"/>
    <w:rsid w:val="00253A56"/>
    <w:rsid w:val="00260C82"/>
    <w:rsid w:val="00290F5F"/>
    <w:rsid w:val="002976FA"/>
    <w:rsid w:val="002E039F"/>
    <w:rsid w:val="00304704"/>
    <w:rsid w:val="003155D6"/>
    <w:rsid w:val="00337847"/>
    <w:rsid w:val="00340D96"/>
    <w:rsid w:val="0034686F"/>
    <w:rsid w:val="00363EFD"/>
    <w:rsid w:val="00367B45"/>
    <w:rsid w:val="00372DEB"/>
    <w:rsid w:val="00372F06"/>
    <w:rsid w:val="00382A2B"/>
    <w:rsid w:val="0039696E"/>
    <w:rsid w:val="003B0674"/>
    <w:rsid w:val="003D15C2"/>
    <w:rsid w:val="003E06D7"/>
    <w:rsid w:val="003E7A50"/>
    <w:rsid w:val="003F0ABD"/>
    <w:rsid w:val="00426E48"/>
    <w:rsid w:val="00433ED3"/>
    <w:rsid w:val="00482F05"/>
    <w:rsid w:val="00485A83"/>
    <w:rsid w:val="00495D16"/>
    <w:rsid w:val="004A1595"/>
    <w:rsid w:val="004B2D1D"/>
    <w:rsid w:val="004E3575"/>
    <w:rsid w:val="004E42BF"/>
    <w:rsid w:val="004F6193"/>
    <w:rsid w:val="00506BB0"/>
    <w:rsid w:val="005073DF"/>
    <w:rsid w:val="00510E5D"/>
    <w:rsid w:val="00516974"/>
    <w:rsid w:val="00520B96"/>
    <w:rsid w:val="0052483A"/>
    <w:rsid w:val="005559D7"/>
    <w:rsid w:val="0055703D"/>
    <w:rsid w:val="00566BBC"/>
    <w:rsid w:val="00574C91"/>
    <w:rsid w:val="00577FDF"/>
    <w:rsid w:val="00583D24"/>
    <w:rsid w:val="00587168"/>
    <w:rsid w:val="00597578"/>
    <w:rsid w:val="005A55E8"/>
    <w:rsid w:val="005B0583"/>
    <w:rsid w:val="005B1415"/>
    <w:rsid w:val="005C1C6D"/>
    <w:rsid w:val="005C66F6"/>
    <w:rsid w:val="005D7ACB"/>
    <w:rsid w:val="005E56E2"/>
    <w:rsid w:val="005F58A7"/>
    <w:rsid w:val="0060178E"/>
    <w:rsid w:val="00601B2A"/>
    <w:rsid w:val="00620752"/>
    <w:rsid w:val="0062232C"/>
    <w:rsid w:val="00624452"/>
    <w:rsid w:val="00676163"/>
    <w:rsid w:val="006820B4"/>
    <w:rsid w:val="006879AF"/>
    <w:rsid w:val="006B73F2"/>
    <w:rsid w:val="006C0AC4"/>
    <w:rsid w:val="006D0267"/>
    <w:rsid w:val="006D0A15"/>
    <w:rsid w:val="006D713A"/>
    <w:rsid w:val="006D777D"/>
    <w:rsid w:val="006F4CD8"/>
    <w:rsid w:val="00707ABB"/>
    <w:rsid w:val="00723609"/>
    <w:rsid w:val="007265AD"/>
    <w:rsid w:val="0072772A"/>
    <w:rsid w:val="00734428"/>
    <w:rsid w:val="00750A2F"/>
    <w:rsid w:val="0075352C"/>
    <w:rsid w:val="007820F4"/>
    <w:rsid w:val="00784E17"/>
    <w:rsid w:val="007A3B4F"/>
    <w:rsid w:val="007B65F9"/>
    <w:rsid w:val="007C7F0C"/>
    <w:rsid w:val="007D3662"/>
    <w:rsid w:val="007D5AA0"/>
    <w:rsid w:val="007D6403"/>
    <w:rsid w:val="008001ED"/>
    <w:rsid w:val="00801506"/>
    <w:rsid w:val="00817E29"/>
    <w:rsid w:val="00847249"/>
    <w:rsid w:val="0086403A"/>
    <w:rsid w:val="00865C51"/>
    <w:rsid w:val="00866D12"/>
    <w:rsid w:val="0088055A"/>
    <w:rsid w:val="008848BC"/>
    <w:rsid w:val="00887FE6"/>
    <w:rsid w:val="00896BD2"/>
    <w:rsid w:val="008A3CBE"/>
    <w:rsid w:val="008A4051"/>
    <w:rsid w:val="008A6516"/>
    <w:rsid w:val="008B75E9"/>
    <w:rsid w:val="008E7E10"/>
    <w:rsid w:val="0090099E"/>
    <w:rsid w:val="00900B07"/>
    <w:rsid w:val="009042D6"/>
    <w:rsid w:val="00914A17"/>
    <w:rsid w:val="00927E44"/>
    <w:rsid w:val="00934C31"/>
    <w:rsid w:val="00945AA0"/>
    <w:rsid w:val="0095094A"/>
    <w:rsid w:val="009572AE"/>
    <w:rsid w:val="00964D84"/>
    <w:rsid w:val="00970E70"/>
    <w:rsid w:val="00973A45"/>
    <w:rsid w:val="009A2395"/>
    <w:rsid w:val="009A27EF"/>
    <w:rsid w:val="009B47B9"/>
    <w:rsid w:val="009E49AD"/>
    <w:rsid w:val="009F1B61"/>
    <w:rsid w:val="00A201BE"/>
    <w:rsid w:val="00A30B53"/>
    <w:rsid w:val="00A346D8"/>
    <w:rsid w:val="00A721A0"/>
    <w:rsid w:val="00AA6BA5"/>
    <w:rsid w:val="00AC65CB"/>
    <w:rsid w:val="00AD26DB"/>
    <w:rsid w:val="00AD2856"/>
    <w:rsid w:val="00AD4092"/>
    <w:rsid w:val="00AE2368"/>
    <w:rsid w:val="00AE3224"/>
    <w:rsid w:val="00AF2B6D"/>
    <w:rsid w:val="00B03DB2"/>
    <w:rsid w:val="00B107F4"/>
    <w:rsid w:val="00B12DF4"/>
    <w:rsid w:val="00B32976"/>
    <w:rsid w:val="00B338AF"/>
    <w:rsid w:val="00B62061"/>
    <w:rsid w:val="00BA4EE1"/>
    <w:rsid w:val="00BB20BF"/>
    <w:rsid w:val="00BB4307"/>
    <w:rsid w:val="00BB71A7"/>
    <w:rsid w:val="00BC7A64"/>
    <w:rsid w:val="00BF02C2"/>
    <w:rsid w:val="00C2262E"/>
    <w:rsid w:val="00C41336"/>
    <w:rsid w:val="00C4411C"/>
    <w:rsid w:val="00C804C5"/>
    <w:rsid w:val="00C8240A"/>
    <w:rsid w:val="00CA059D"/>
    <w:rsid w:val="00CE053A"/>
    <w:rsid w:val="00CE5000"/>
    <w:rsid w:val="00D061AA"/>
    <w:rsid w:val="00D11081"/>
    <w:rsid w:val="00D2154B"/>
    <w:rsid w:val="00D23810"/>
    <w:rsid w:val="00D23925"/>
    <w:rsid w:val="00D24B1A"/>
    <w:rsid w:val="00D31564"/>
    <w:rsid w:val="00D35670"/>
    <w:rsid w:val="00D41F76"/>
    <w:rsid w:val="00D42A2D"/>
    <w:rsid w:val="00D446CA"/>
    <w:rsid w:val="00D62764"/>
    <w:rsid w:val="00D65DEF"/>
    <w:rsid w:val="00D74DA6"/>
    <w:rsid w:val="00D830D1"/>
    <w:rsid w:val="00D83FEA"/>
    <w:rsid w:val="00D92DF9"/>
    <w:rsid w:val="00DB3AF4"/>
    <w:rsid w:val="00DB7E9B"/>
    <w:rsid w:val="00DC15B5"/>
    <w:rsid w:val="00DE1438"/>
    <w:rsid w:val="00E21F93"/>
    <w:rsid w:val="00E921A2"/>
    <w:rsid w:val="00E94A75"/>
    <w:rsid w:val="00EA21FA"/>
    <w:rsid w:val="00EA59A7"/>
    <w:rsid w:val="00EB258E"/>
    <w:rsid w:val="00EB4616"/>
    <w:rsid w:val="00ED68D4"/>
    <w:rsid w:val="00EF597E"/>
    <w:rsid w:val="00F06F50"/>
    <w:rsid w:val="00F118C4"/>
    <w:rsid w:val="00F122A6"/>
    <w:rsid w:val="00F12558"/>
    <w:rsid w:val="00F17BAC"/>
    <w:rsid w:val="00F4159C"/>
    <w:rsid w:val="00F513EB"/>
    <w:rsid w:val="00F52C32"/>
    <w:rsid w:val="00F6338B"/>
    <w:rsid w:val="00F72345"/>
    <w:rsid w:val="00F80C63"/>
    <w:rsid w:val="00F82FF0"/>
    <w:rsid w:val="00F8674B"/>
    <w:rsid w:val="00F9256F"/>
    <w:rsid w:val="00FA5C60"/>
    <w:rsid w:val="00FB515E"/>
    <w:rsid w:val="00FC0A6C"/>
    <w:rsid w:val="00FC58DE"/>
    <w:rsid w:val="00FE3497"/>
    <w:rsid w:val="00FF495F"/>
    <w:rsid w:val="2B0B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275F1"/>
  <w15:chartTrackingRefBased/>
  <w15:docId w15:val="{E08B4EBF-7F50-4BEC-9F81-07CD4F59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83A"/>
    <w:pPr>
      <w:spacing w:after="160" w:line="259" w:lineRule="auto"/>
    </w:pPr>
    <w:rPr>
      <w:sz w:val="22"/>
      <w:szCs w:val="22"/>
      <w:lang w:eastAsia="en-US"/>
    </w:rPr>
  </w:style>
  <w:style w:type="paragraph" w:styleId="Titre2">
    <w:name w:val="heading 2"/>
    <w:next w:val="Normal"/>
    <w:link w:val="Titre2Car"/>
    <w:uiPriority w:val="9"/>
    <w:unhideWhenUsed/>
    <w:qFormat/>
    <w:rsid w:val="005C66F6"/>
    <w:pPr>
      <w:keepNext/>
      <w:keepLines/>
      <w:spacing w:after="150" w:line="259" w:lineRule="auto"/>
      <w:ind w:left="10" w:hanging="10"/>
      <w:outlineLvl w:val="1"/>
    </w:pPr>
    <w:rPr>
      <w:rFonts w:ascii="Arial" w:eastAsia="Arial" w:hAnsi="Arial" w:cs="Arial"/>
      <w:b/>
      <w:color w:val="000000"/>
      <w:szCs w:val="22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D16"/>
  </w:style>
  <w:style w:type="paragraph" w:styleId="Pieddepage">
    <w:name w:val="footer"/>
    <w:basedOn w:val="Normal"/>
    <w:link w:val="PieddepageCar"/>
    <w:uiPriority w:val="99"/>
    <w:unhideWhenUsed/>
    <w:rsid w:val="0049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D16"/>
  </w:style>
  <w:style w:type="character" w:styleId="lev">
    <w:name w:val="Strong"/>
    <w:uiPriority w:val="22"/>
    <w:qFormat/>
    <w:rsid w:val="00495D16"/>
    <w:rPr>
      <w:b/>
      <w:bCs/>
    </w:rPr>
  </w:style>
  <w:style w:type="character" w:customStyle="1" w:styleId="il">
    <w:name w:val="il"/>
    <w:rsid w:val="00495D16"/>
  </w:style>
  <w:style w:type="paragraph" w:customStyle="1" w:styleId="NormalParagraphStyle">
    <w:name w:val="NormalParagraphStyle"/>
    <w:basedOn w:val="Normal"/>
    <w:rsid w:val="00C4133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customStyle="1" w:styleId="Body1">
    <w:name w:val="Body 1"/>
    <w:rsid w:val="004B2D1D"/>
    <w:rPr>
      <w:rFonts w:ascii="Helvetica" w:eastAsia="Arial Unicode MS" w:hAnsi="Helvetica"/>
      <w:color w:val="000000"/>
      <w:sz w:val="24"/>
      <w:lang w:eastAsia="fr-FR"/>
    </w:rPr>
  </w:style>
  <w:style w:type="paragraph" w:customStyle="1" w:styleId="Corps">
    <w:name w:val="Corps"/>
    <w:rsid w:val="00D239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fr-FR"/>
    </w:rPr>
  </w:style>
  <w:style w:type="table" w:styleId="Grilledutableau">
    <w:name w:val="Table Grid"/>
    <w:basedOn w:val="TableauNormal"/>
    <w:uiPriority w:val="39"/>
    <w:rsid w:val="003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rsid w:val="005C66F6"/>
    <w:rPr>
      <w:rFonts w:ascii="Arial" w:eastAsia="Arial" w:hAnsi="Arial" w:cs="Arial"/>
      <w:b/>
      <w:color w:val="000000"/>
      <w:szCs w:val="22"/>
      <w:u w:val="single" w:color="000000"/>
      <w:lang w:val="fr-FR" w:eastAsia="fr-FR" w:bidi="ar-SA"/>
    </w:rPr>
  </w:style>
  <w:style w:type="table" w:customStyle="1" w:styleId="TableGrid0">
    <w:name w:val="Table Grid0"/>
    <w:rsid w:val="005C66F6"/>
    <w:rPr>
      <w:rFonts w:eastAsia="Times New Roman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A059D"/>
    <w:pPr>
      <w:ind w:left="720"/>
      <w:contextualSpacing/>
    </w:pPr>
  </w:style>
  <w:style w:type="paragraph" w:customStyle="1" w:styleId="texte">
    <w:name w:val="texte"/>
    <w:rsid w:val="000072AE"/>
    <w:pPr>
      <w:spacing w:before="60" w:after="60"/>
    </w:pPr>
    <w:rPr>
      <w:rFonts w:ascii="Script MT Bold" w:eastAsia="Times New Roman" w:hAnsi="Script MT Bold"/>
      <w:sz w:val="22"/>
      <w:szCs w:val="22"/>
      <w:lang w:eastAsia="fr-FR"/>
    </w:rPr>
  </w:style>
  <w:style w:type="character" w:customStyle="1" w:styleId="textemenu1">
    <w:name w:val="textemenu1"/>
    <w:rsid w:val="000072AE"/>
    <w:rPr>
      <w:rFonts w:ascii="Arial" w:hAnsi="Arial" w:cs="Arial" w:hint="default"/>
      <w:b/>
      <w:bCs/>
      <w:color w:val="00559A"/>
      <w:sz w:val="18"/>
      <w:szCs w:val="18"/>
    </w:rPr>
  </w:style>
  <w:style w:type="character" w:styleId="Lienhypertexte">
    <w:name w:val="Hyperlink"/>
    <w:uiPriority w:val="99"/>
    <w:unhideWhenUsed/>
    <w:rsid w:val="00F72345"/>
    <w:rPr>
      <w:color w:val="0563C1"/>
      <w:u w:val="single"/>
    </w:rPr>
  </w:style>
  <w:style w:type="character" w:customStyle="1" w:styleId="style9">
    <w:name w:val="style9"/>
    <w:basedOn w:val="Policepardfaut"/>
    <w:rsid w:val="00D65DEF"/>
  </w:style>
  <w:style w:type="character" w:customStyle="1" w:styleId="Aucun">
    <w:name w:val="Aucun"/>
    <w:rsid w:val="0062232C"/>
    <w:rPr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5D7ACB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5D7ACB"/>
    <w:rPr>
      <w:rFonts w:cs="Calibr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5D7ACB"/>
    <w:rPr>
      <w:i/>
      <w:iCs/>
    </w:rPr>
  </w:style>
  <w:style w:type="paragraph" w:styleId="Rvision">
    <w:name w:val="Revision"/>
    <w:hidden/>
    <w:uiPriority w:val="99"/>
    <w:semiHidden/>
    <w:rsid w:val="00086829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2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stb.asso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act@astb.ass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astb.asso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aume\Desktop\convoc%20AG%202015\Mod&#232;le%20de%20courrier%20Coquelicots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34E4-75B8-4194-9F93-14A05E50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courrier Coquelicots V2.dotx</Template>
  <TotalTime>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Particulier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Beaure d'Augères</dc:creator>
  <cp:keywords/>
  <cp:lastModifiedBy>Nathalie Rudelle</cp:lastModifiedBy>
  <cp:revision>3</cp:revision>
  <cp:lastPrinted>2015-02-06T19:19:00Z</cp:lastPrinted>
  <dcterms:created xsi:type="dcterms:W3CDTF">2026-01-01T10:23:00Z</dcterms:created>
  <dcterms:modified xsi:type="dcterms:W3CDTF">2026-01-01T10:24:00Z</dcterms:modified>
</cp:coreProperties>
</file>